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406" w14:textId="77777777" w:rsidR="00455ED3" w:rsidRDefault="00C54C2F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  <w:noProof/>
          <w:color w:val="000000"/>
          <w:sz w:val="20"/>
          <w:szCs w:val="20"/>
        </w:rPr>
        <w:drawing>
          <wp:inline distT="0" distB="0" distL="0" distR="0" wp14:anchorId="4DA3C7C0" wp14:editId="07C1EF4E">
            <wp:extent cx="3086100" cy="755109"/>
            <wp:effectExtent l="0" t="0" r="0" b="0"/>
            <wp:docPr id="1" name="Picture 1" descr="ordan_logo_w717_hor_pri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n_logo_w717_hor_prin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96" cy="7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3DFD" w14:textId="77777777" w:rsidR="00B50EE1" w:rsidRDefault="00B50EE1" w:rsidP="00716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951C24" w14:textId="706B9CD4" w:rsidR="001D26A9" w:rsidRDefault="001D26A9" w:rsidP="001D2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  <w:r>
        <w:rPr>
          <w:rFonts w:ascii="Arial" w:hAnsi="Arial" w:cs="Arial"/>
          <w:b/>
          <w:bCs/>
          <w:sz w:val="24"/>
          <w:szCs w:val="24"/>
          <w:lang w:val="es-DO"/>
        </w:rPr>
        <w:t>FORMULARIO DE PERMISO DE EXCURSIÓN DEL PADRE/GUARDIÁN</w:t>
      </w:r>
      <w:r>
        <w:rPr>
          <w:rFonts w:ascii="Arial" w:hAnsi="Arial" w:cs="Arial"/>
          <w:b/>
          <w:bCs/>
          <w:sz w:val="24"/>
          <w:szCs w:val="24"/>
          <w:lang w:val="es-DO"/>
        </w:rPr>
        <w:br/>
        <w:t>(con acompañantes)</w:t>
      </w:r>
    </w:p>
    <w:p w14:paraId="416562FA" w14:textId="77777777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ArialMT" w:eastAsia="ArialMT" w:hAnsi="Arial" w:cs="ArialMT"/>
          <w:sz w:val="24"/>
          <w:szCs w:val="24"/>
          <w:lang w:val="es-DO"/>
        </w:rPr>
      </w:pPr>
    </w:p>
    <w:p w14:paraId="6992D8C0" w14:textId="77777777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color w:val="000000" w:themeColor="text1"/>
          <w:u w:val="single"/>
          <w:lang w:val="es-DO"/>
        </w:rPr>
      </w:pP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Por la presente, doy, doy mi permiso para  </w:t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  <w:r>
        <w:rPr>
          <w:rFonts w:ascii="Century Gothic" w:eastAsia="ArialMT" w:hAnsi="Century Gothic" w:cs="Calibri"/>
          <w:color w:val="000000" w:themeColor="text1"/>
          <w:u w:val="single"/>
          <w:lang w:val="es-DO"/>
        </w:rPr>
        <w:tab/>
      </w:r>
    </w:p>
    <w:p w14:paraId="419225FA" w14:textId="330B16FF" w:rsidR="001D26A9" w:rsidRDefault="001D26A9" w:rsidP="001D26A9">
      <w:pPr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</w:pPr>
      <w:r>
        <w:rPr>
          <w:rFonts w:ascii="Century Gothic" w:hAnsi="Century Gothic" w:cs="Calibri"/>
          <w:i/>
          <w:iCs/>
          <w:color w:val="000000" w:themeColor="text1"/>
          <w:vertAlign w:val="superscript"/>
          <w:lang w:val="es-DO"/>
        </w:rPr>
        <w:tab/>
        <w:t>nombre de estudiante</w:t>
      </w:r>
    </w:p>
    <w:p w14:paraId="1EC7B4B3" w14:textId="040C8210" w:rsidR="001D26A9" w:rsidRPr="001D26A9" w:rsidRDefault="001D26A9" w:rsidP="001D26A9">
      <w:pPr>
        <w:tabs>
          <w:tab w:val="center" w:pos="6120"/>
        </w:tabs>
        <w:autoSpaceDE w:val="0"/>
        <w:autoSpaceDN w:val="0"/>
        <w:adjustRightInd w:val="0"/>
        <w:spacing w:before="100" w:after="0" w:line="240" w:lineRule="auto"/>
        <w:rPr>
          <w:rStyle w:val="PlaceholderText"/>
          <w:color w:val="000000" w:themeColor="text1"/>
          <w:lang w:val="es-DO"/>
        </w:rPr>
      </w:pP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para que participe en una excursión a </w:t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0"/>
    </w:p>
    <w:p w14:paraId="6E6BF870" w14:textId="5524FB24" w:rsidR="001D26A9" w:rsidRPr="001D26A9" w:rsidRDefault="001D26A9" w:rsidP="001D26A9">
      <w:pPr>
        <w:tabs>
          <w:tab w:val="center" w:pos="6120"/>
        </w:tabs>
        <w:autoSpaceDE w:val="0"/>
        <w:autoSpaceDN w:val="0"/>
        <w:adjustRightInd w:val="0"/>
        <w:spacing w:before="200" w:after="0" w:line="240" w:lineRule="auto"/>
        <w:rPr>
          <w:rFonts w:eastAsia="ArialMT"/>
          <w:lang w:val="es-DO"/>
        </w:rPr>
      </w:pP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el día 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1"/>
      <w:r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desde las </w:t>
      </w:r>
      <w:bookmarkStart w:id="2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2"/>
      <w:r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a las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3"/>
      <w:r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</w:t>
      </w:r>
    </w:p>
    <w:p w14:paraId="3F26D07B" w14:textId="2DA0CEEA" w:rsidR="001D26A9" w:rsidRDefault="001D26A9" w:rsidP="001D26A9">
      <w:pPr>
        <w:autoSpaceDE w:val="0"/>
        <w:autoSpaceDN w:val="0"/>
        <w:adjustRightInd w:val="0"/>
        <w:spacing w:before="200" w:after="0" w:line="240" w:lineRule="auto"/>
        <w:rPr>
          <w:rFonts w:ascii="Century Gothic" w:eastAsia="ArialMT" w:hAnsi="Century Gothic" w:cs="Calibri"/>
          <w:color w:val="000000" w:themeColor="text1"/>
          <w:lang w:val="es-DO"/>
        </w:rPr>
      </w:pP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Contacto del personal: </w:t>
      </w:r>
      <w:bookmarkStart w:id="4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4"/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  Número de teléfono: </w:t>
      </w:r>
      <w:bookmarkStart w:id="5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5"/>
      <w:r>
        <w:rPr>
          <w:rStyle w:val="PlaceholderText"/>
          <w:rFonts w:ascii="Century Gothic" w:hAnsi="Century Gothic" w:cs="Calibri"/>
          <w:color w:val="000000" w:themeColor="text1"/>
          <w:lang w:val="es-DO"/>
        </w:rPr>
        <w:t xml:space="preserve">  </w:t>
      </w:r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Fecha de regreso: 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rPr>
          <w:rStyle w:val="PlaceholderText"/>
          <w:rFonts w:ascii="Century Gothic" w:hAnsi="Century Gothic" w:cs="Calibri"/>
          <w:b/>
          <w:color w:val="000000" w:themeColor="text1"/>
        </w:rPr>
      </w:r>
      <w:r>
        <w:rPr>
          <w:rStyle w:val="PlaceholderText"/>
          <w:rFonts w:ascii="Century Gothic" w:hAnsi="Century Gothic" w:cs="Calibri"/>
          <w:b/>
          <w:color w:val="000000" w:themeColor="text1"/>
        </w:rPr>
        <w:fldChar w:fldCharType="separate"/>
      </w:r>
      <w:r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noProof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fldChar w:fldCharType="end"/>
      </w:r>
    </w:p>
    <w:p w14:paraId="0EA651A0" w14:textId="6849FFA3" w:rsidR="001D26A9" w:rsidRPr="00077AF1" w:rsidRDefault="001D26A9" w:rsidP="001D26A9">
      <w:pPr>
        <w:autoSpaceDE w:val="0"/>
        <w:autoSpaceDN w:val="0"/>
        <w:adjustRightInd w:val="0"/>
        <w:spacing w:before="200" w:after="0" w:line="240" w:lineRule="auto"/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</w:pPr>
      <w:r>
        <w:rPr>
          <w:rFonts w:ascii="Century Gothic" w:eastAsia="ArialMT" w:hAnsi="Century Gothic" w:cs="Calibri"/>
          <w:color w:val="000000" w:themeColor="text1"/>
          <w:lang w:val="es-DO"/>
        </w:rPr>
        <w:t>El costo de la excursión:</w:t>
      </w:r>
      <w:bookmarkStart w:id="6" w:name="Text8"/>
      <w:r>
        <w:rPr>
          <w:rFonts w:ascii="Century Gothic" w:eastAsia="ArialMT" w:hAnsi="Century Gothic" w:cs="Calibri"/>
          <w:color w:val="000000" w:themeColor="text1"/>
          <w:lang w:val="es-DO"/>
        </w:rP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instrText xml:space="preserve"> FORMTEXT </w:instrText>
      </w:r>
      <w:r>
        <w:fldChar w:fldCharType="separate"/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rPr>
          <w:rStyle w:val="PlaceholderText"/>
          <w:rFonts w:ascii="Century Gothic" w:hAnsi="Century Gothic" w:cs="Calibri"/>
          <w:b/>
          <w:color w:val="000000" w:themeColor="text1"/>
        </w:rPr>
        <w:t> </w:t>
      </w:r>
      <w:r>
        <w:fldChar w:fldCharType="end"/>
      </w:r>
      <w:bookmarkEnd w:id="6"/>
      <w:r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t xml:space="preserve"> </w:t>
      </w:r>
      <w:r w:rsidR="00077AF1">
        <w:rPr>
          <w:rStyle w:val="PlaceholderText"/>
          <w:rFonts w:ascii="Century Gothic" w:hAnsi="Century Gothic" w:cs="Calibri"/>
          <w:b/>
          <w:color w:val="000000" w:themeColor="text1"/>
          <w:lang w:val="es-DO"/>
        </w:rPr>
        <w:br/>
      </w:r>
    </w:p>
    <w:p w14:paraId="0742DDD7" w14:textId="3CE6A6B7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430C7AC5" wp14:editId="55EC7E34">
            <wp:simplePos x="0" y="0"/>
            <wp:positionH relativeFrom="column">
              <wp:posOffset>3355340</wp:posOffset>
            </wp:positionH>
            <wp:positionV relativeFrom="paragraph">
              <wp:posOffset>16510</wp:posOffset>
            </wp:positionV>
            <wp:extent cx="206375" cy="2063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5C68FF06" wp14:editId="7928B32C">
            <wp:simplePos x="0" y="0"/>
            <wp:positionH relativeFrom="column">
              <wp:posOffset>1918970</wp:posOffset>
            </wp:positionH>
            <wp:positionV relativeFrom="paragraph">
              <wp:posOffset>20955</wp:posOffset>
            </wp:positionV>
            <wp:extent cx="206375" cy="206375"/>
            <wp:effectExtent l="0" t="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086316A9" wp14:editId="00029458">
            <wp:simplePos x="0" y="0"/>
            <wp:positionH relativeFrom="column">
              <wp:posOffset>1033780</wp:posOffset>
            </wp:positionH>
            <wp:positionV relativeFrom="paragraph">
              <wp:posOffset>5715</wp:posOffset>
            </wp:positionV>
            <wp:extent cx="206375" cy="20637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ArialMT" w:hAnsi="Century Gothic" w:cs="Calibri"/>
          <w:lang w:val="es-DO"/>
        </w:rPr>
        <w:t xml:space="preserve">Tipo de pago: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Cheque 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Infinite Campus  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Efectivo</w:t>
      </w:r>
      <w:r>
        <w:rPr>
          <w:rFonts w:ascii="Century Gothic" w:eastAsia="ArialMT" w:hAnsi="Century Gothic" w:cs="Calibri"/>
          <w:lang w:val="es-DO"/>
        </w:rPr>
        <w:tab/>
      </w:r>
    </w:p>
    <w:p w14:paraId="38001DFC" w14:textId="73CD9FBE" w:rsidR="00077AF1" w:rsidRDefault="00077AF1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6489EC" wp14:editId="103D8841">
            <wp:simplePos x="0" y="0"/>
            <wp:positionH relativeFrom="column">
              <wp:posOffset>3568065</wp:posOffset>
            </wp:positionH>
            <wp:positionV relativeFrom="paragraph">
              <wp:posOffset>173990</wp:posOffset>
            </wp:positionV>
            <wp:extent cx="206375" cy="206375"/>
            <wp:effectExtent l="0" t="0" r="0" b="0"/>
            <wp:wrapNone/>
            <wp:docPr id="141827412" name="Picture 14182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BF678C9" wp14:editId="7CC8A735">
            <wp:simplePos x="0" y="0"/>
            <wp:positionH relativeFrom="column">
              <wp:posOffset>2070100</wp:posOffset>
            </wp:positionH>
            <wp:positionV relativeFrom="paragraph">
              <wp:posOffset>158750</wp:posOffset>
            </wp:positionV>
            <wp:extent cx="206375" cy="206375"/>
            <wp:effectExtent l="0" t="0" r="0" b="0"/>
            <wp:wrapNone/>
            <wp:docPr id="579402734" name="Picture 57940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3C139" w14:textId="38FBFDA0" w:rsidR="00077AF1" w:rsidRPr="001D26A9" w:rsidRDefault="00077AF1" w:rsidP="001D26A9">
      <w:pPr>
        <w:autoSpaceDE w:val="0"/>
        <w:autoSpaceDN w:val="0"/>
        <w:adjustRightInd w:val="0"/>
        <w:spacing w:after="0" w:line="240" w:lineRule="auto"/>
        <w:rPr>
          <w:rFonts w:eastAsia="ArialMT"/>
          <w:lang w:val="es-DO"/>
        </w:rPr>
      </w:pPr>
      <w:r w:rsidRPr="00077AF1">
        <w:rPr>
          <w:rFonts w:ascii="Century Gothic" w:eastAsia="ArialMT" w:hAnsi="Century Gothic" w:cs="Calibri"/>
          <w:lang w:val="es-DO"/>
        </w:rPr>
        <w:t>El almuerzo para la excursión</w:t>
      </w:r>
      <w:r>
        <w:rPr>
          <w:rFonts w:ascii="Century Gothic" w:eastAsia="ArialMT" w:hAnsi="Century Gothic" w:cs="Calibri"/>
          <w:lang w:val="es-DO"/>
        </w:rPr>
        <w:t xml:space="preserve">: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</w:t>
      </w:r>
      <w:r w:rsidRPr="00077AF1">
        <w:rPr>
          <w:rFonts w:ascii="Century Gothic" w:eastAsia="ArialMT" w:hAnsi="Century Gothic" w:cs="Calibri"/>
          <w:sz w:val="20"/>
          <w:szCs w:val="20"/>
        </w:rPr>
        <w:t>El almuerzo escolar</w:t>
      </w:r>
      <w:r w:rsidRPr="00077AF1">
        <w:rPr>
          <w:rFonts w:ascii="Century Gothic" w:eastAsia="ArialMT" w:hAnsi="Century Gothic" w:cs="Calibri"/>
          <w:sz w:val="20"/>
          <w:szCs w:val="20"/>
          <w:lang w:val="es-DO"/>
        </w:rPr>
        <w:t xml:space="preserve">  </w: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</w:instrText>
      </w:r>
      <w:r>
        <w:rPr>
          <w:rFonts w:ascii="Century Gothic" w:eastAsia="ArialMT" w:hAnsi="Century Gothic" w:cs="Calibri"/>
        </w:rPr>
        <w:fldChar w:fldCharType="begin"/>
      </w:r>
      <w:r>
        <w:rPr>
          <w:rFonts w:ascii="Century Gothic" w:eastAsia="ArialMT" w:hAnsi="Century Gothic" w:cs="Calibri"/>
          <w:lang w:val="es-DO"/>
        </w:rPr>
        <w:instrText xml:space="preserve"> PRIVATE "&lt;INPUT TYPE=\"CHECKBOX\" NAME=\"Text10\"&gt;"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instrText xml:space="preserve">MACROBUTTON HTMLDirect </w:instrText>
      </w:r>
      <w:r>
        <w:rPr>
          <w:rFonts w:ascii="Century Gothic" w:eastAsia="ArialMT" w:hAnsi="Century Gothic" w:cs="Calibri"/>
        </w:rPr>
        <w:fldChar w:fldCharType="end"/>
      </w:r>
      <w:r>
        <w:rPr>
          <w:rFonts w:ascii="Century Gothic" w:eastAsia="ArialMT" w:hAnsi="Century Gothic" w:cs="Calibri"/>
          <w:lang w:val="es-DO"/>
        </w:rPr>
        <w:t xml:space="preserve">       </w:t>
      </w:r>
      <w:r w:rsidRPr="00077AF1">
        <w:rPr>
          <w:rFonts w:ascii="Century Gothic" w:eastAsia="ArialMT" w:hAnsi="Century Gothic" w:cs="Calibri"/>
          <w:sz w:val="20"/>
          <w:szCs w:val="20"/>
        </w:rPr>
        <w:t xml:space="preserve">El almuerzo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en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bolsa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</w:t>
      </w:r>
      <w:proofErr w:type="spellStart"/>
      <w:r w:rsidRPr="00077AF1">
        <w:rPr>
          <w:rFonts w:ascii="Century Gothic" w:eastAsia="ArialMT" w:hAnsi="Century Gothic" w:cs="Calibri"/>
          <w:sz w:val="20"/>
          <w:szCs w:val="20"/>
        </w:rPr>
        <w:t>desde</w:t>
      </w:r>
      <w:proofErr w:type="spellEnd"/>
      <w:r w:rsidRPr="00077AF1">
        <w:rPr>
          <w:rFonts w:ascii="Century Gothic" w:eastAsia="ArialMT" w:hAnsi="Century Gothic" w:cs="Calibri"/>
          <w:sz w:val="20"/>
          <w:szCs w:val="20"/>
        </w:rPr>
        <w:t xml:space="preserve"> casa</w:t>
      </w:r>
    </w:p>
    <w:p w14:paraId="2B4523A6" w14:textId="4B8AAC2E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16756708" w14:textId="77777777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>
        <w:rPr>
          <w:rFonts w:ascii="Century Gothic" w:hAnsi="Century Gothic"/>
          <w:color w:val="202124"/>
          <w:shd w:val="clear" w:color="auto" w:fill="FFFFFF"/>
          <w:lang w:val="es-DO"/>
        </w:rPr>
        <w:t>Si el/la estudiante tiene alguna condición médica o física, información sobre medicamentos o alergias que podrían interferir con la seguridad de el/la estudiante, proporcione la información a continuación:</w:t>
      </w:r>
    </w:p>
    <w:p w14:paraId="30FE5B93" w14:textId="77777777" w:rsidR="001D26A9" w:rsidRDefault="001D26A9" w:rsidP="001D26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</w:p>
    <w:p w14:paraId="290BDCB0" w14:textId="77777777" w:rsidR="001D26A9" w:rsidRDefault="001D26A9" w:rsidP="001D26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471E0DF3" w14:textId="77777777" w:rsidR="001D26A9" w:rsidRDefault="001D26A9" w:rsidP="001D26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202124"/>
          <w:shd w:val="clear" w:color="auto" w:fill="FFFFFF"/>
          <w:lang w:val="es-DO"/>
        </w:rPr>
      </w:pPr>
      <w:r>
        <w:rPr>
          <w:rFonts w:ascii="Century Gothic" w:hAnsi="Century Gothic"/>
          <w:color w:val="202124"/>
          <w:shd w:val="clear" w:color="auto" w:fill="FFFFFF"/>
          <w:lang w:val="es-DO"/>
        </w:rPr>
        <w:t>Firmar a continuación indica que Ud. da permiso para que su estudiante participe en esta excursión y que Ud. comprende que esta actividad es una extensión del programa educativo de la escuela. La conducta de el/la estudiante debe estar de acuerdo con las reglas de la escuela.</w:t>
      </w:r>
    </w:p>
    <w:p w14:paraId="6709FE17" w14:textId="77777777" w:rsidR="001D26A9" w:rsidRDefault="001D26A9" w:rsidP="001D26A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</w:p>
    <w:p w14:paraId="056597E5" w14:textId="77777777"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lang w:val="es-DO"/>
        </w:rPr>
        <w:t xml:space="preserve">    </w:t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</w:p>
    <w:p w14:paraId="2580D002" w14:textId="77777777" w:rsidR="001D26A9" w:rsidRDefault="001D26A9" w:rsidP="001D26A9">
      <w:pPr>
        <w:tabs>
          <w:tab w:val="center" w:pos="2880"/>
          <w:tab w:val="center" w:pos="765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>
        <w:rPr>
          <w:rFonts w:ascii="Century Gothic" w:hAnsi="Century Gothic" w:cs="Calibri"/>
          <w:i/>
          <w:iCs/>
          <w:vertAlign w:val="superscript"/>
          <w:lang w:val="es-DO"/>
        </w:rPr>
        <w:tab/>
        <w:t>Firma del padre/guardián</w:t>
      </w:r>
      <w:r>
        <w:rPr>
          <w:rFonts w:ascii="Century Gothic" w:hAnsi="Century Gothic" w:cs="Calibri"/>
          <w:i/>
          <w:iCs/>
          <w:vertAlign w:val="superscript"/>
          <w:lang w:val="es-DO"/>
        </w:rPr>
        <w:tab/>
        <w:t>fecha</w:t>
      </w:r>
    </w:p>
    <w:p w14:paraId="59B8AFD2" w14:textId="77777777" w:rsidR="001D26A9" w:rsidRDefault="001D26A9" w:rsidP="001D26A9">
      <w:pPr>
        <w:tabs>
          <w:tab w:val="center" w:pos="2880"/>
        </w:tabs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u w:val="single"/>
          <w:lang w:val="es-DO"/>
        </w:rPr>
      </w:pP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lang w:val="es-DO"/>
        </w:rPr>
        <w:t xml:space="preserve">   </w:t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  <w:r>
        <w:rPr>
          <w:rFonts w:ascii="Century Gothic" w:eastAsia="ArialMT" w:hAnsi="Century Gothic" w:cs="Calibri"/>
          <w:u w:val="single"/>
          <w:lang w:val="es-DO"/>
        </w:rPr>
        <w:tab/>
      </w:r>
    </w:p>
    <w:p w14:paraId="1D3DF5FD" w14:textId="77777777" w:rsidR="001D26A9" w:rsidRDefault="001D26A9" w:rsidP="001D26A9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>
        <w:rPr>
          <w:rFonts w:ascii="Century Gothic" w:hAnsi="Century Gothic" w:cs="Calibri"/>
          <w:i/>
          <w:iCs/>
          <w:vertAlign w:val="superscript"/>
          <w:lang w:val="es-DO"/>
        </w:rPr>
        <w:tab/>
        <w:t>nombre impreso del padre/guardián</w:t>
      </w:r>
      <w:r>
        <w:rPr>
          <w:rFonts w:ascii="Century Gothic" w:hAnsi="Century Gothic" w:cs="Calibri"/>
          <w:i/>
          <w:iCs/>
          <w:vertAlign w:val="superscript"/>
          <w:lang w:val="es-DO"/>
        </w:rPr>
        <w:tab/>
        <w:t>número de teléfono</w:t>
      </w:r>
    </w:p>
    <w:p w14:paraId="7B82B75E" w14:textId="79C33D49" w:rsidR="00DD1F4D" w:rsidRPr="00077AF1" w:rsidRDefault="001D26A9" w:rsidP="00077AF1">
      <w:pPr>
        <w:tabs>
          <w:tab w:val="center" w:pos="2880"/>
          <w:tab w:val="center" w:pos="774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>
        <w:rPr>
          <w:rFonts w:ascii="Century Gothic" w:hAnsi="Century Gothic" w:cs="Calibri"/>
          <w:i/>
          <w:iCs/>
          <w:vertAlign w:val="superscript"/>
          <w:lang w:val="es-DO"/>
        </w:rPr>
        <w:tab/>
      </w:r>
      <w:r>
        <w:rPr>
          <w:rFonts w:ascii="Century Gothic" w:hAnsi="Century Gothic" w:cs="Calibri"/>
          <w:i/>
          <w:iCs/>
          <w:vertAlign w:val="superscript"/>
          <w:lang w:val="es-DO"/>
        </w:rPr>
        <w:tab/>
        <w:t xml:space="preserve"> (disponible/localizable durante la excursión)</w:t>
      </w:r>
      <w:r w:rsidR="00C54C2F">
        <w:rPr>
          <w:rFonts w:ascii="Century Gothic" w:hAnsi="Century Gothic"/>
          <w:noProof/>
        </w:rPr>
        <w:drawing>
          <wp:anchor distT="0" distB="0" distL="114300" distR="114300" simplePos="0" relativeHeight="251652096" behindDoc="0" locked="0" layoutInCell="1" allowOverlap="1" wp14:anchorId="7C58192F" wp14:editId="5ACB20F3">
            <wp:simplePos x="0" y="0"/>
            <wp:positionH relativeFrom="column">
              <wp:posOffset>-26670</wp:posOffset>
            </wp:positionH>
            <wp:positionV relativeFrom="paragraph">
              <wp:posOffset>146757</wp:posOffset>
            </wp:positionV>
            <wp:extent cx="206375" cy="2063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98799" w14:textId="77777777" w:rsidR="001D26A9" w:rsidRPr="001D26A9" w:rsidRDefault="00C54C2F" w:rsidP="001D26A9">
      <w:pPr>
        <w:pStyle w:val="NormalWeb"/>
        <w:spacing w:before="0" w:beforeAutospacing="0" w:after="0" w:afterAutospacing="0"/>
        <w:rPr>
          <w:lang w:val="es-DO"/>
        </w:rPr>
      </w:pPr>
      <w:r w:rsidRPr="001D26A9">
        <w:rPr>
          <w:rFonts w:ascii="Century Gothic" w:eastAsia="ArialMT" w:hAnsi="Century Gothic" w:cs="Calibri"/>
          <w:lang w:val="es-DO"/>
        </w:rPr>
        <w:t xml:space="preserve">     </w:t>
      </w:r>
      <w:r w:rsidR="00741590" w:rsidRPr="001D26A9">
        <w:rPr>
          <w:rFonts w:ascii="Century Gothic" w:eastAsia="ArialMT" w:hAnsi="Century Gothic" w:cs="Calibri"/>
          <w:lang w:val="es-DO"/>
        </w:rPr>
        <w:t xml:space="preserve"> </w:t>
      </w:r>
      <w:r w:rsidR="001D26A9" w:rsidRPr="001D26A9">
        <w:rPr>
          <w:rFonts w:ascii="Century Gothic" w:hAnsi="Century Gothic"/>
          <w:color w:val="202124"/>
          <w:sz w:val="22"/>
          <w:szCs w:val="22"/>
          <w:shd w:val="clear" w:color="auto" w:fill="FFFFFF"/>
          <w:lang w:val="es-DO"/>
        </w:rPr>
        <w:t xml:space="preserve">Si se necesitan chaperones para esta excursión, me gustaría ser voluntario. </w:t>
      </w:r>
      <w:r w:rsidR="001D26A9">
        <w:rPr>
          <w:rFonts w:ascii="Century Gothic" w:hAnsi="Century Gothic"/>
          <w:color w:val="202124"/>
          <w:shd w:val="clear" w:color="auto" w:fill="FFFFFF"/>
          <w:lang w:val="es-DO"/>
        </w:rPr>
        <w:t xml:space="preserve"> </w:t>
      </w:r>
      <w:r w:rsidR="001D26A9" w:rsidRPr="001D26A9">
        <w:rPr>
          <w:rFonts w:ascii="Century Gothic" w:hAnsi="Century Gothic"/>
          <w:b/>
          <w:bCs/>
          <w:color w:val="202124"/>
          <w:sz w:val="22"/>
          <w:szCs w:val="22"/>
          <w:shd w:val="clear" w:color="auto" w:fill="FFFFFF"/>
          <w:lang w:val="es-DO"/>
        </w:rPr>
        <w:t xml:space="preserve">Acepto seguir las reglas para voluntarios de JPS y pagar $11.00 para que el Distrito realice una verificación de antecedentes penales de BCA a través de </w:t>
      </w:r>
      <w:r w:rsidR="001D26A9" w:rsidRPr="001D26A9">
        <w:rPr>
          <w:rFonts w:ascii="Century Gothic" w:hAnsi="Century Gothic"/>
          <w:b/>
          <w:bCs/>
          <w:color w:val="202124"/>
          <w:shd w:val="clear" w:color="auto" w:fill="FFFFFF"/>
          <w:lang w:val="es-DO"/>
        </w:rPr>
        <w:t>Trusted Employees.</w:t>
      </w:r>
      <w:r w:rsidR="001D26A9">
        <w:rPr>
          <w:rFonts w:ascii="Century Gothic" w:hAnsi="Century Gothic"/>
          <w:b/>
          <w:bCs/>
          <w:color w:val="202124"/>
          <w:shd w:val="clear" w:color="auto" w:fill="FFFFFF"/>
          <w:lang w:val="es-DO"/>
        </w:rPr>
        <w:t xml:space="preserve"> </w:t>
      </w:r>
      <w:r w:rsidR="001D26A9" w:rsidRPr="001D26A9">
        <w:rPr>
          <w:rFonts w:ascii="Century Gothic" w:hAnsi="Century Gothic"/>
          <w:color w:val="202124"/>
          <w:sz w:val="22"/>
          <w:szCs w:val="22"/>
          <w:shd w:val="clear" w:color="auto" w:fill="FFFFFF"/>
          <w:lang w:val="es-DO"/>
        </w:rPr>
        <w:t>Me pondré en contacto con la oficina para discutir las opciones si esta tarifa será una dificultad para nuestra familia.</w:t>
      </w:r>
    </w:p>
    <w:p w14:paraId="7968841A" w14:textId="2403B07B" w:rsidR="00F961F3" w:rsidRPr="001D26A9" w:rsidRDefault="00F961F3" w:rsidP="001D26A9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</w:p>
    <w:p w14:paraId="39A0D2FB" w14:textId="258AF55F" w:rsidR="00990A88" w:rsidRPr="001D26A9" w:rsidRDefault="001D26A9" w:rsidP="00990A88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lang w:val="es-DO"/>
        </w:rPr>
      </w:pPr>
      <w:r w:rsidRPr="001D26A9">
        <w:rPr>
          <w:rFonts w:ascii="Century Gothic" w:eastAsia="ArialMT" w:hAnsi="Century Gothic" w:cs="Calibri"/>
          <w:lang w:val="es-DO"/>
        </w:rPr>
        <w:t>Por favor, contácteme al</w:t>
      </w:r>
      <w:r w:rsidR="00DD1F4D" w:rsidRPr="001D26A9">
        <w:rPr>
          <w:rFonts w:ascii="Century Gothic" w:eastAsia="ArialMT" w:hAnsi="Century Gothic" w:cs="Calibri"/>
          <w:lang w:val="es-DO"/>
        </w:rPr>
        <w:t xml:space="preserve">: </w:t>
      </w:r>
      <w:r w:rsidR="00F961F3" w:rsidRPr="001D26A9">
        <w:rPr>
          <w:rFonts w:ascii="Century Gothic" w:eastAsia="ArialMT" w:hAnsi="Century Gothic" w:cs="Calibri"/>
          <w:lang w:val="es-DO"/>
        </w:rPr>
        <w:t xml:space="preserve">   ____________________________________</w:t>
      </w:r>
      <w:r w:rsidR="00DD1F4D" w:rsidRPr="001D26A9">
        <w:rPr>
          <w:rFonts w:ascii="Century Gothic" w:eastAsia="ArialMT" w:hAnsi="Century Gothic" w:cs="Calibri"/>
          <w:lang w:val="es-DO"/>
        </w:rPr>
        <w:t>_____________________</w:t>
      </w:r>
    </w:p>
    <w:p w14:paraId="69CAB2A2" w14:textId="0419845B" w:rsidR="00990A88" w:rsidRPr="001D26A9" w:rsidRDefault="00C54C2F" w:rsidP="007440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i/>
          <w:iCs/>
          <w:vertAlign w:val="superscript"/>
          <w:lang w:val="es-DO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0" locked="0" layoutInCell="1" allowOverlap="1" wp14:anchorId="3DBBF44D" wp14:editId="6E9808A2">
            <wp:simplePos x="0" y="0"/>
            <wp:positionH relativeFrom="column">
              <wp:posOffset>-33655</wp:posOffset>
            </wp:positionH>
            <wp:positionV relativeFrom="paragraph">
              <wp:posOffset>149153</wp:posOffset>
            </wp:positionV>
            <wp:extent cx="206375" cy="2063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1F3" w:rsidRPr="001D26A9">
        <w:rPr>
          <w:rFonts w:ascii="Century Gothic" w:eastAsia="ArialMT" w:hAnsi="Century Gothic" w:cs="Calibri"/>
          <w:lang w:val="es-DO"/>
        </w:rPr>
        <w:tab/>
      </w:r>
      <w:r w:rsidR="00F961F3" w:rsidRPr="001D26A9">
        <w:rPr>
          <w:rFonts w:ascii="Century Gothic" w:eastAsia="ArialMT" w:hAnsi="Century Gothic" w:cs="Calibri"/>
          <w:lang w:val="es-DO"/>
        </w:rPr>
        <w:tab/>
      </w:r>
      <w:r w:rsidR="00F961F3" w:rsidRPr="001D26A9">
        <w:rPr>
          <w:rFonts w:ascii="Century Gothic" w:eastAsia="ArialMT" w:hAnsi="Century Gothic" w:cs="Calibri"/>
          <w:lang w:val="es-DO"/>
        </w:rPr>
        <w:tab/>
      </w:r>
      <w:r w:rsidR="00F961F3" w:rsidRPr="001D26A9">
        <w:rPr>
          <w:rFonts w:ascii="Century Gothic" w:eastAsia="ArialMT" w:hAnsi="Century Gothic" w:cs="Calibri"/>
          <w:lang w:val="es-DO"/>
        </w:rPr>
        <w:tab/>
      </w:r>
      <w:r w:rsidR="00F961F3" w:rsidRPr="001D26A9">
        <w:rPr>
          <w:rFonts w:ascii="Century Gothic" w:eastAsia="ArialMT" w:hAnsi="Century Gothic" w:cs="Calibri"/>
          <w:lang w:val="es-DO"/>
        </w:rPr>
        <w:tab/>
      </w:r>
      <w:r w:rsidR="00F961F3" w:rsidRPr="001D26A9">
        <w:rPr>
          <w:rFonts w:ascii="Century Gothic" w:eastAsia="ArialMT" w:hAnsi="Century Gothic" w:cs="Calibri"/>
          <w:lang w:val="es-DO"/>
        </w:rPr>
        <w:tab/>
        <w:t xml:space="preserve">         </w:t>
      </w:r>
      <w:r w:rsidR="001D26A9" w:rsidRPr="001D26A9">
        <w:rPr>
          <w:rFonts w:ascii="Century Gothic" w:hAnsi="Century Gothic" w:cs="Calibri"/>
          <w:i/>
          <w:iCs/>
          <w:vertAlign w:val="superscript"/>
          <w:lang w:val="es-DO"/>
        </w:rPr>
        <w:t>número de teléfono o d</w:t>
      </w:r>
      <w:r w:rsidR="001D26A9">
        <w:rPr>
          <w:rFonts w:ascii="Century Gothic" w:hAnsi="Century Gothic" w:cs="Calibri"/>
          <w:i/>
          <w:iCs/>
          <w:vertAlign w:val="superscript"/>
          <w:lang w:val="es-DO"/>
        </w:rPr>
        <w:t>irección de correo electrónico</w:t>
      </w:r>
    </w:p>
    <w:p w14:paraId="2033EDAF" w14:textId="2033C7BD" w:rsidR="006026EE" w:rsidRPr="001D26A9" w:rsidRDefault="006026EE" w:rsidP="00B50EE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b/>
          <w:i/>
          <w:iCs/>
          <w:sz w:val="20"/>
          <w:szCs w:val="20"/>
          <w:vertAlign w:val="superscript"/>
          <w:lang w:val="es-DO"/>
        </w:rPr>
      </w:pPr>
      <w:r w:rsidRPr="00741590">
        <w:rPr>
          <w:rFonts w:ascii="Century Gothic" w:eastAsia="ArialMT" w:hAnsi="Century Gothic" w:cs="Calibri"/>
          <w:sz w:val="20"/>
          <w:szCs w:val="20"/>
        </w:rPr>
        <w:fldChar w:fldCharType="begin"/>
      </w:r>
      <w:r w:rsidRPr="001D26A9">
        <w:rPr>
          <w:rFonts w:ascii="Century Gothic" w:eastAsia="ArialMT" w:hAnsi="Century Gothic" w:cs="Calibri"/>
          <w:sz w:val="20"/>
          <w:szCs w:val="20"/>
          <w:lang w:val="es-DO"/>
        </w:rPr>
        <w:instrText xml:space="preserve">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begin"/>
      </w:r>
      <w:r w:rsidRPr="001D26A9">
        <w:rPr>
          <w:rFonts w:ascii="Century Gothic" w:eastAsia="ArialMT" w:hAnsi="Century Gothic" w:cs="Calibri"/>
          <w:sz w:val="20"/>
          <w:szCs w:val="20"/>
          <w:lang w:val="es-DO"/>
        </w:rPr>
        <w:instrText xml:space="preserve"> PRIVATE "&lt;INPUT TYPE=\"CHECKBOX\" NAME=\"Text10\"&gt;"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end"/>
      </w:r>
      <w:r w:rsidRPr="001D26A9">
        <w:rPr>
          <w:rFonts w:ascii="Century Gothic" w:eastAsia="ArialMT" w:hAnsi="Century Gothic" w:cs="Calibri"/>
          <w:sz w:val="20"/>
          <w:szCs w:val="20"/>
          <w:lang w:val="es-DO"/>
        </w:rPr>
        <w:instrText xml:space="preserve">MACROBUTTON HTMLDirect </w:instrText>
      </w:r>
      <w:r w:rsidRPr="00741590">
        <w:rPr>
          <w:rFonts w:ascii="Century Gothic" w:eastAsia="ArialMT" w:hAnsi="Century Gothic" w:cs="Calibri"/>
          <w:sz w:val="20"/>
          <w:szCs w:val="20"/>
        </w:rPr>
        <w:fldChar w:fldCharType="end"/>
      </w:r>
      <w:r w:rsidR="00C54C2F" w:rsidRPr="001D26A9">
        <w:rPr>
          <w:rFonts w:ascii="Century Gothic" w:eastAsia="ArialMT" w:hAnsi="Century Gothic" w:cs="Calibri"/>
          <w:sz w:val="20"/>
          <w:szCs w:val="20"/>
          <w:lang w:val="es-DO"/>
        </w:rPr>
        <w:t xml:space="preserve">     </w:t>
      </w:r>
      <w:r w:rsidR="00741590" w:rsidRPr="001D26A9">
        <w:rPr>
          <w:rFonts w:ascii="Century Gothic" w:eastAsia="ArialMT" w:hAnsi="Century Gothic" w:cs="Calibri"/>
          <w:sz w:val="20"/>
          <w:szCs w:val="20"/>
          <w:lang w:val="es-DO"/>
        </w:rPr>
        <w:t xml:space="preserve"> </w:t>
      </w:r>
      <w:r w:rsidR="001D26A9" w:rsidRPr="001D26A9">
        <w:rPr>
          <w:rFonts w:ascii="Century Gothic" w:hAnsi="Century Gothic"/>
          <w:color w:val="202124"/>
          <w:shd w:val="clear" w:color="auto" w:fill="FFFFFF"/>
          <w:lang w:val="es-DO"/>
        </w:rPr>
        <w:t>Si soy un chaperón, me gustaría llevar a mi estudiante a casa después del viaje. Entiendo que solo puedo llevar a mi estudiante a casa y soy responsable del transporte seguro de regreso del viaje. No responsabilizaré al Distrito por ningún evento que ocurra durante el transporte de mi estudiante a casa.</w:t>
      </w:r>
    </w:p>
    <w:p w14:paraId="03321D95" w14:textId="77777777" w:rsidR="006026EE" w:rsidRPr="001D26A9" w:rsidRDefault="00C63BE8" w:rsidP="0074401D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i/>
          <w:sz w:val="20"/>
          <w:szCs w:val="20"/>
          <w:lang w:val="es-DO"/>
        </w:rPr>
      </w:pPr>
      <w:r w:rsidRPr="00741590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99026CF" wp14:editId="0A2DCC10">
            <wp:simplePos x="0" y="0"/>
            <wp:positionH relativeFrom="column">
              <wp:posOffset>-20320</wp:posOffset>
            </wp:positionH>
            <wp:positionV relativeFrom="paragraph">
              <wp:posOffset>120487</wp:posOffset>
            </wp:positionV>
            <wp:extent cx="206375" cy="2063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589CA" w14:textId="458FA71F" w:rsidR="00D32381" w:rsidRPr="001D26A9" w:rsidRDefault="001D26A9" w:rsidP="004E7132">
      <w:pPr>
        <w:autoSpaceDE w:val="0"/>
        <w:autoSpaceDN w:val="0"/>
        <w:adjustRightInd w:val="0"/>
        <w:spacing w:after="0" w:line="240" w:lineRule="auto"/>
        <w:rPr>
          <w:rFonts w:ascii="Century Gothic" w:eastAsia="ArialMT" w:hAnsi="Century Gothic" w:cs="Calibri"/>
          <w:b/>
          <w:sz w:val="20"/>
          <w:szCs w:val="20"/>
          <w:lang w:val="es-DO"/>
        </w:rPr>
      </w:pPr>
      <w:r>
        <w:rPr>
          <w:rFonts w:ascii="Century Gothic" w:eastAsia="ArialMT" w:hAnsi="Century Gothic" w:cs="Calibri"/>
          <w:b/>
          <w:sz w:val="20"/>
          <w:szCs w:val="20"/>
          <w:lang w:val="es-DO"/>
        </w:rPr>
        <w:t xml:space="preserve">      </w:t>
      </w:r>
      <w:r>
        <w:rPr>
          <w:rFonts w:ascii="Century Gothic" w:hAnsi="Century Gothic"/>
          <w:color w:val="202124"/>
          <w:shd w:val="clear" w:color="auto" w:fill="FFFFFF"/>
          <w:lang w:val="es-DO"/>
        </w:rPr>
        <w:t>Me gustaría hacer una donación al fondo de becas de JPS para apoyar a otros estudiantes cuyas familias no pueden pagar el viaje y la incluyo con este formulario.</w:t>
      </w:r>
    </w:p>
    <w:sectPr w:rsidR="00D32381" w:rsidRPr="001D26A9" w:rsidSect="00741590"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7BB2" w14:textId="77777777" w:rsidR="001E6F89" w:rsidRDefault="001E6F89" w:rsidP="00741590">
      <w:pPr>
        <w:spacing w:after="0" w:line="240" w:lineRule="auto"/>
      </w:pPr>
      <w:r>
        <w:separator/>
      </w:r>
    </w:p>
  </w:endnote>
  <w:endnote w:type="continuationSeparator" w:id="0">
    <w:p w14:paraId="02A91383" w14:textId="77777777" w:rsidR="001E6F89" w:rsidRDefault="001E6F89" w:rsidP="0074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6F61" w14:textId="572FF6C0" w:rsidR="00741590" w:rsidRPr="00741590" w:rsidRDefault="00741590" w:rsidP="00741590">
    <w:pPr>
      <w:pStyle w:val="Footer"/>
      <w:jc w:val="right"/>
      <w:rPr>
        <w:rFonts w:ascii="Century Gothic" w:hAnsi="Century Gothic"/>
        <w:sz w:val="14"/>
        <w:szCs w:val="14"/>
      </w:rPr>
    </w:pPr>
    <w:r w:rsidRPr="00741590">
      <w:rPr>
        <w:rFonts w:ascii="Century Gothic" w:hAnsi="Century Gothic"/>
        <w:sz w:val="14"/>
        <w:szCs w:val="14"/>
      </w:rPr>
      <w:t>Rev: 0</w:t>
    </w:r>
    <w:r w:rsidR="00077AF1">
      <w:rPr>
        <w:rFonts w:ascii="Century Gothic" w:hAnsi="Century Gothic"/>
        <w:sz w:val="14"/>
        <w:szCs w:val="14"/>
      </w:rPr>
      <w:t>1</w:t>
    </w:r>
    <w:r w:rsidRPr="00741590">
      <w:rPr>
        <w:rFonts w:ascii="Century Gothic" w:hAnsi="Century Gothic"/>
        <w:sz w:val="14"/>
        <w:szCs w:val="14"/>
      </w:rPr>
      <w:t>/</w:t>
    </w:r>
    <w:r w:rsidR="00077AF1">
      <w:rPr>
        <w:rFonts w:ascii="Century Gothic" w:hAnsi="Century Gothic"/>
        <w:sz w:val="14"/>
        <w:szCs w:val="14"/>
      </w:rPr>
      <w:t>08</w:t>
    </w:r>
    <w:r w:rsidRPr="00741590">
      <w:rPr>
        <w:rFonts w:ascii="Century Gothic" w:hAnsi="Century Gothic"/>
        <w:sz w:val="14"/>
        <w:szCs w:val="14"/>
      </w:rPr>
      <w:t>/</w:t>
    </w:r>
    <w:r w:rsidR="005F52BE">
      <w:rPr>
        <w:rFonts w:ascii="Century Gothic" w:hAnsi="Century Gothic"/>
        <w:sz w:val="14"/>
        <w:szCs w:val="14"/>
      </w:rPr>
      <w:t>2</w:t>
    </w:r>
    <w:r w:rsidR="00077AF1">
      <w:rPr>
        <w:rFonts w:ascii="Century Gothic" w:hAnsi="Century Gothic"/>
        <w:sz w:val="14"/>
        <w:szCs w:val="14"/>
      </w:rPr>
      <w:t>4</w:t>
    </w:r>
    <w:r w:rsidRPr="00741590">
      <w:rPr>
        <w:rFonts w:ascii="Century Gothic" w:hAnsi="Century Gothic"/>
        <w:sz w:val="14"/>
        <w:szCs w:val="14"/>
      </w:rPr>
      <w:t xml:space="preserve"> </w:t>
    </w:r>
    <w:r w:rsidR="005F52BE">
      <w:rPr>
        <w:rFonts w:ascii="Century Gothic" w:hAnsi="Century Gothic"/>
        <w:sz w:val="14"/>
        <w:szCs w:val="14"/>
      </w:rPr>
      <w:t>E</w:t>
    </w:r>
    <w:r w:rsidRPr="00741590">
      <w:rPr>
        <w:rFonts w:ascii="Century Gothic" w:hAnsi="Century Gothic"/>
        <w:sz w:val="14"/>
        <w:szCs w:val="14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CABB" w14:textId="77777777" w:rsidR="001E6F89" w:rsidRDefault="001E6F89" w:rsidP="00741590">
      <w:pPr>
        <w:spacing w:after="0" w:line="240" w:lineRule="auto"/>
      </w:pPr>
      <w:r>
        <w:separator/>
      </w:r>
    </w:p>
  </w:footnote>
  <w:footnote w:type="continuationSeparator" w:id="0">
    <w:p w14:paraId="354B3ED0" w14:textId="77777777" w:rsidR="001E6F89" w:rsidRDefault="001E6F89" w:rsidP="0074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824"/>
    <w:multiLevelType w:val="hybridMultilevel"/>
    <w:tmpl w:val="39387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A9"/>
    <w:rsid w:val="00010E7E"/>
    <w:rsid w:val="00045367"/>
    <w:rsid w:val="00064259"/>
    <w:rsid w:val="00077AF1"/>
    <w:rsid w:val="00104EB3"/>
    <w:rsid w:val="00125153"/>
    <w:rsid w:val="00140235"/>
    <w:rsid w:val="001D26A9"/>
    <w:rsid w:val="001D5AEE"/>
    <w:rsid w:val="001E6F89"/>
    <w:rsid w:val="002A4EDA"/>
    <w:rsid w:val="002D3FD9"/>
    <w:rsid w:val="00366EAC"/>
    <w:rsid w:val="0037451C"/>
    <w:rsid w:val="00374EEA"/>
    <w:rsid w:val="003F7F9C"/>
    <w:rsid w:val="00455ED3"/>
    <w:rsid w:val="004C10F1"/>
    <w:rsid w:val="004C2FDA"/>
    <w:rsid w:val="004E7132"/>
    <w:rsid w:val="004F6F08"/>
    <w:rsid w:val="00504E25"/>
    <w:rsid w:val="00515E4F"/>
    <w:rsid w:val="005948E5"/>
    <w:rsid w:val="005F52BE"/>
    <w:rsid w:val="006026EE"/>
    <w:rsid w:val="006A4680"/>
    <w:rsid w:val="00712C21"/>
    <w:rsid w:val="00716698"/>
    <w:rsid w:val="00741590"/>
    <w:rsid w:val="0074401D"/>
    <w:rsid w:val="00755548"/>
    <w:rsid w:val="008443DF"/>
    <w:rsid w:val="008672C3"/>
    <w:rsid w:val="008E3C37"/>
    <w:rsid w:val="00927758"/>
    <w:rsid w:val="00970253"/>
    <w:rsid w:val="00990A88"/>
    <w:rsid w:val="00A1008C"/>
    <w:rsid w:val="00A27423"/>
    <w:rsid w:val="00AD7F6B"/>
    <w:rsid w:val="00B07552"/>
    <w:rsid w:val="00B50EE1"/>
    <w:rsid w:val="00BC0733"/>
    <w:rsid w:val="00C54C2F"/>
    <w:rsid w:val="00C63BE8"/>
    <w:rsid w:val="00CB157A"/>
    <w:rsid w:val="00D32381"/>
    <w:rsid w:val="00DD1F4D"/>
    <w:rsid w:val="00E27FDA"/>
    <w:rsid w:val="00EA7911"/>
    <w:rsid w:val="00F4725A"/>
    <w:rsid w:val="00F5533B"/>
    <w:rsid w:val="00F961F3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A6055"/>
  <w15:docId w15:val="{D7E5F6C2-21C1-40E3-AE95-8893D80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7F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A88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0A8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0A8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90A8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90A88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5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1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59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epickle/Documents/District/FORMS/Student%20Field%20Trip%20Form_wChaper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0C55-2492-5D48-B73E-0B9AE085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Field Trip Form_wChaperone.dotx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Peters</dc:creator>
  <cp:lastModifiedBy>Microsoft Office User</cp:lastModifiedBy>
  <cp:revision>2</cp:revision>
  <cp:lastPrinted>2013-09-09T17:56:00Z</cp:lastPrinted>
  <dcterms:created xsi:type="dcterms:W3CDTF">2024-01-12T20:35:00Z</dcterms:created>
  <dcterms:modified xsi:type="dcterms:W3CDTF">2024-01-12T20:35:00Z</dcterms:modified>
</cp:coreProperties>
</file>